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480"/>
        <w:gridCol w:w="3454"/>
      </w:tblGrid>
      <w:tr w:rsidR="002A18D4" w:rsidRPr="00360F1C" w14:paraId="1DDB6F1B" w14:textId="77777777" w:rsidTr="00D16759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Business Purpose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0711911" w14:textId="55F7A88F" w:rsidR="00C51ACA" w:rsidRPr="00360F1C" w:rsidRDefault="006741EF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 office fire occurred involving a computer that short circuited. To put out the fire, an employee used water which caused the fire to grow causing damage to the office space. </w:t>
            </w:r>
            <w:r w:rsidR="00BC023B">
              <w:rPr>
                <w:rFonts w:ascii="Calibri" w:hAnsi="Calibri" w:cs="Calibri"/>
                <w:sz w:val="22"/>
                <w:szCs w:val="22"/>
              </w:rPr>
              <w:br/>
            </w:r>
            <w:r w:rsidR="00BC023B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The purpose of the fire training is to train all employees regardless of position on the different types of fires there are, what type of extinguishers there are, and</w:t>
            </w:r>
            <w:r w:rsidR="00BC480F">
              <w:rPr>
                <w:rFonts w:ascii="Calibri" w:hAnsi="Calibri" w:cs="Calibri"/>
                <w:sz w:val="22"/>
                <w:szCs w:val="22"/>
              </w:rPr>
              <w:t xml:space="preserve"> how to use the fire extinguisher to put out a small fire. </w:t>
            </w:r>
            <w:r w:rsidR="00BC023B">
              <w:rPr>
                <w:rFonts w:ascii="Calibri" w:hAnsi="Calibri" w:cs="Calibri"/>
                <w:sz w:val="22"/>
                <w:szCs w:val="22"/>
              </w:rPr>
              <w:br/>
            </w:r>
            <w:r w:rsidR="00BC023B">
              <w:rPr>
                <w:rFonts w:ascii="Calibri" w:hAnsi="Calibri" w:cs="Calibri"/>
                <w:sz w:val="22"/>
                <w:szCs w:val="22"/>
              </w:rPr>
              <w:br/>
            </w:r>
            <w:r w:rsidR="00BC480F">
              <w:rPr>
                <w:rFonts w:ascii="Calibri" w:hAnsi="Calibri" w:cs="Calibri"/>
                <w:sz w:val="22"/>
                <w:szCs w:val="22"/>
              </w:rPr>
              <w:t xml:space="preserve">The goal is that upon completion all employees will </w:t>
            </w:r>
            <w:r w:rsidR="009D7E14">
              <w:rPr>
                <w:rFonts w:ascii="Calibri" w:hAnsi="Calibri" w:cs="Calibri"/>
                <w:sz w:val="22"/>
                <w:szCs w:val="22"/>
              </w:rPr>
              <w:t>be better prepared to</w:t>
            </w:r>
            <w:r w:rsidR="00BC480F">
              <w:rPr>
                <w:rFonts w:ascii="Calibri" w:hAnsi="Calibri" w:cs="Calibri"/>
                <w:sz w:val="22"/>
                <w:szCs w:val="22"/>
              </w:rPr>
              <w:t xml:space="preserve"> respon</w:t>
            </w:r>
            <w:r w:rsidR="009D7E14">
              <w:rPr>
                <w:rFonts w:ascii="Calibri" w:hAnsi="Calibri" w:cs="Calibri"/>
                <w:sz w:val="22"/>
                <w:szCs w:val="22"/>
              </w:rPr>
              <w:t>d to a fire,</w:t>
            </w:r>
            <w:r w:rsidR="00BC480F">
              <w:rPr>
                <w:rFonts w:ascii="Calibri" w:hAnsi="Calibri" w:cs="Calibri"/>
                <w:sz w:val="22"/>
                <w:szCs w:val="22"/>
              </w:rPr>
              <w:t xml:space="preserve"> thus avoiding further office damage.</w:t>
            </w:r>
          </w:p>
        </w:tc>
      </w:tr>
      <w:tr w:rsidR="002A18D4" w:rsidRPr="00360F1C" w14:paraId="739C954A" w14:textId="77777777" w:rsidTr="00D16759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Target Audience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5FEFB24D" w:rsidR="007F3A2C" w:rsidRPr="00360F1C" w:rsidRDefault="00DF600F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9D7E14">
              <w:rPr>
                <w:rFonts w:ascii="Calibri" w:hAnsi="Calibri" w:cs="Calibri"/>
                <w:sz w:val="22"/>
                <w:szCs w:val="22"/>
              </w:rPr>
              <w:t xml:space="preserve">current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office employees including supervisors, janitors, etc. </w:t>
            </w:r>
            <w:r w:rsidR="009D7E14">
              <w:rPr>
                <w:rFonts w:ascii="Calibri" w:hAnsi="Calibri" w:cs="Calibri"/>
                <w:sz w:val="22"/>
                <w:szCs w:val="22"/>
              </w:rPr>
              <w:t>as well as new employees during their onboarding process</w:t>
            </w:r>
          </w:p>
        </w:tc>
      </w:tr>
      <w:tr w:rsidR="002A18D4" w:rsidRPr="00360F1C" w14:paraId="0F2DF9D6" w14:textId="77777777" w:rsidTr="00D16759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Time</w:t>
            </w:r>
          </w:p>
        </w:tc>
        <w:tc>
          <w:tcPr>
            <w:tcW w:w="69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65F328" w14:textId="42789223" w:rsidR="002A18D4" w:rsidRPr="00360F1C" w:rsidRDefault="00DF600F" w:rsidP="009476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30 minutes eLearning</w:t>
            </w:r>
            <w:r w:rsidR="009D7E14">
              <w:rPr>
                <w:rFonts w:ascii="Calibri" w:hAnsi="Calibri" w:cs="Calibri"/>
                <w:sz w:val="22"/>
                <w:szCs w:val="22"/>
              </w:rPr>
              <w:t xml:space="preserve"> conducted annually </w:t>
            </w:r>
          </w:p>
        </w:tc>
      </w:tr>
      <w:tr w:rsidR="00E76A2B" w:rsidRPr="00360F1C" w14:paraId="5471E3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71D631F9" w14:textId="77777777" w:rsidR="00E76A2B" w:rsidRPr="00360F1C" w:rsidRDefault="00E76A2B" w:rsidP="00360F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Training Recommendation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1FBDEE76" w14:textId="49D3A899" w:rsidR="007E5061" w:rsidRPr="00457AC8" w:rsidRDefault="00457AC8" w:rsidP="00457AC8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DF600F">
              <w:rPr>
                <w:rFonts w:ascii="Calibri" w:hAnsi="Calibri" w:cs="Calibri"/>
                <w:sz w:val="22"/>
                <w:szCs w:val="22"/>
              </w:rPr>
              <w:t xml:space="preserve">1 eLearning course that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allows the learner to learn the basics of how a fire is created and what to do should one start in their presence. </w:t>
            </w:r>
          </w:p>
        </w:tc>
      </w:tr>
      <w:tr w:rsidR="00360F1C" w:rsidRPr="00360F1C" w14:paraId="3A2FF89A" w14:textId="77777777" w:rsidTr="00D16759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6A74D81D" w14:textId="77777777" w:rsidR="00360F1C" w:rsidRDefault="00360F1C" w:rsidP="005F238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Deliverables</w:t>
            </w:r>
          </w:p>
          <w:p w14:paraId="304025BA" w14:textId="2EDC111E" w:rsidR="00694647" w:rsidRPr="00694647" w:rsidRDefault="00694647" w:rsidP="005F238F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5572518" w14:textId="77777777" w:rsidR="00360F1C" w:rsidRDefault="0057647A" w:rsidP="0057647A">
            <w:pPr>
              <w:pStyle w:val="Bullet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1 eLearning course</w:t>
            </w:r>
          </w:p>
          <w:p w14:paraId="2240DAF4" w14:textId="4BA7E6F1" w:rsidR="0057647A" w:rsidRDefault="0057647A" w:rsidP="0057647A">
            <w:pPr>
              <w:pStyle w:val="Bullet2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Developed in Articulate Storyline </w:t>
            </w:r>
          </w:p>
          <w:p w14:paraId="035383E5" w14:textId="2EF69B9A" w:rsidR="00457AC8" w:rsidRDefault="00457AC8" w:rsidP="0057647A">
            <w:pPr>
              <w:pStyle w:val="Bullet2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Voice-over narration</w:t>
            </w:r>
          </w:p>
          <w:p w14:paraId="7CD73B49" w14:textId="0944A2DB" w:rsidR="00C826E2" w:rsidRDefault="00457AC8" w:rsidP="0057647A">
            <w:pPr>
              <w:pStyle w:val="Bullet2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C826E2">
              <w:rPr>
                <w:rFonts w:ascii="Calibri" w:hAnsi="Calibri" w:cs="Calibri"/>
                <w:sz w:val="22"/>
                <w:szCs w:val="22"/>
              </w:rPr>
              <w:t>haracter that appears throughout as a guide</w:t>
            </w:r>
          </w:p>
          <w:p w14:paraId="0B1801DC" w14:textId="77777777" w:rsidR="00C826E2" w:rsidRDefault="00457AC8" w:rsidP="0057647A">
            <w:pPr>
              <w:pStyle w:val="Bullet2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Knowledge checks and quiz questions</w:t>
            </w:r>
          </w:p>
          <w:p w14:paraId="1EA850C9" w14:textId="16B21B72" w:rsidR="00457AC8" w:rsidRPr="00360F1C" w:rsidRDefault="00457AC8" w:rsidP="0057647A">
            <w:pPr>
              <w:pStyle w:val="Bullet2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Storyboard with script</w:t>
            </w:r>
          </w:p>
        </w:tc>
      </w:tr>
      <w:tr w:rsidR="002A18D4" w:rsidRPr="00360F1C" w14:paraId="219E89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5D60EDA8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Learning</w:t>
            </w:r>
            <w:r w:rsidR="002A18D4" w:rsidRPr="00360F1C">
              <w:rPr>
                <w:rFonts w:ascii="Calibri" w:hAnsi="Calibri" w:cs="Calibri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1EEF1ABD" w14:textId="77777777" w:rsidR="007F3A2C" w:rsidRDefault="006741EF" w:rsidP="00063A41">
            <w:pPr>
              <w:pStyle w:val="Bullet1"/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two different classes of fires</w:t>
            </w:r>
          </w:p>
          <w:p w14:paraId="1D369740" w14:textId="77777777" w:rsidR="006741EF" w:rsidRDefault="006741EF" w:rsidP="00063A41">
            <w:pPr>
              <w:pStyle w:val="Bullet1"/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List at least two types of fire extinguishers</w:t>
            </w:r>
          </w:p>
          <w:p w14:paraId="44E2E528" w14:textId="77777777" w:rsidR="006741EF" w:rsidRDefault="006741EF" w:rsidP="00063A41">
            <w:pPr>
              <w:pStyle w:val="Bullet1"/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Explain what P.A.S.S means</w:t>
            </w:r>
          </w:p>
          <w:p w14:paraId="7C534582" w14:textId="208426C1" w:rsidR="006741EF" w:rsidRPr="00360F1C" w:rsidRDefault="006741EF" w:rsidP="00063A41">
            <w:pPr>
              <w:pStyle w:val="Bullet1"/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Identify how often an extinguisher needs to be inspected</w:t>
            </w:r>
          </w:p>
        </w:tc>
      </w:tr>
      <w:tr w:rsidR="00D16759" w:rsidRPr="00360F1C" w14:paraId="4DCF422C" w14:textId="77777777" w:rsidTr="00D16759">
        <w:trPr>
          <w:trHeight w:val="1340"/>
        </w:trPr>
        <w:tc>
          <w:tcPr>
            <w:tcW w:w="2210" w:type="dxa"/>
            <w:tcBorders>
              <w:left w:val="nil"/>
              <w:bottom w:val="nil"/>
            </w:tcBorders>
          </w:tcPr>
          <w:p w14:paraId="5A1C6E1B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Outline</w:t>
            </w:r>
          </w:p>
        </w:tc>
        <w:tc>
          <w:tcPr>
            <w:tcW w:w="693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D3F9FC6" w14:textId="7C07F25E" w:rsidR="00457AC8" w:rsidRDefault="00457AC8" w:rsidP="00457AC8">
            <w:pPr>
              <w:pStyle w:val="Bullet3"/>
              <w:numPr>
                <w:ilvl w:val="0"/>
                <w:numId w:val="39"/>
              </w:numPr>
              <w:tabs>
                <w:tab w:val="clear" w:pos="1800"/>
              </w:tabs>
            </w:pPr>
            <w:r>
              <w:t>Introduction</w:t>
            </w:r>
            <w:r>
              <w:br/>
              <w:t xml:space="preserve">    Welcome</w:t>
            </w:r>
          </w:p>
          <w:p w14:paraId="5196FADC" w14:textId="2736BCE6" w:rsidR="00457AC8" w:rsidRDefault="00457AC8" w:rsidP="00457AC8">
            <w:pPr>
              <w:pStyle w:val="Bullet3"/>
              <w:numPr>
                <w:ilvl w:val="0"/>
                <w:numId w:val="39"/>
              </w:numPr>
              <w:tabs>
                <w:tab w:val="clear" w:pos="1800"/>
              </w:tabs>
            </w:pPr>
            <w:r>
              <w:t>Navigation</w:t>
            </w:r>
          </w:p>
          <w:p w14:paraId="79F97CB9" w14:textId="6A944DF5" w:rsidR="00457AC8" w:rsidRDefault="00457AC8" w:rsidP="00457AC8">
            <w:pPr>
              <w:pStyle w:val="Bullet3"/>
              <w:numPr>
                <w:ilvl w:val="0"/>
                <w:numId w:val="39"/>
              </w:numPr>
              <w:tabs>
                <w:tab w:val="clear" w:pos="1800"/>
              </w:tabs>
            </w:pPr>
            <w:r>
              <w:t>Course description</w:t>
            </w:r>
          </w:p>
          <w:p w14:paraId="567F9B86" w14:textId="1EA27473" w:rsidR="00457AC8" w:rsidRDefault="00457AC8" w:rsidP="00457AC8">
            <w:pPr>
              <w:pStyle w:val="Bullet3"/>
              <w:numPr>
                <w:ilvl w:val="0"/>
                <w:numId w:val="39"/>
              </w:numPr>
              <w:tabs>
                <w:tab w:val="clear" w:pos="1800"/>
              </w:tabs>
            </w:pPr>
            <w:r>
              <w:t>Objectives</w:t>
            </w:r>
          </w:p>
          <w:p w14:paraId="595A13B4" w14:textId="226EC584" w:rsidR="00457AC8" w:rsidRDefault="00457AC8" w:rsidP="00457AC8">
            <w:pPr>
              <w:pStyle w:val="Bullet3"/>
              <w:numPr>
                <w:ilvl w:val="0"/>
                <w:numId w:val="39"/>
              </w:numPr>
              <w:tabs>
                <w:tab w:val="clear" w:pos="1800"/>
              </w:tabs>
            </w:pPr>
            <w:r>
              <w:t>Main Menu</w:t>
            </w:r>
          </w:p>
          <w:p w14:paraId="09E4DB7F" w14:textId="568A616E" w:rsidR="00457AC8" w:rsidRDefault="00457AC8" w:rsidP="00457AC8">
            <w:pPr>
              <w:pStyle w:val="Bullet3"/>
              <w:numPr>
                <w:ilvl w:val="0"/>
                <w:numId w:val="39"/>
              </w:numPr>
              <w:tabs>
                <w:tab w:val="clear" w:pos="1800"/>
              </w:tabs>
            </w:pPr>
            <w:r>
              <w:t>Fire Types</w:t>
            </w:r>
            <w:r w:rsidR="00F74B7A">
              <w:br/>
              <w:t xml:space="preserve">     Fire triangle and the different classes of fires</w:t>
            </w:r>
          </w:p>
          <w:p w14:paraId="04631DC1" w14:textId="0258A288" w:rsidR="00457AC8" w:rsidRDefault="00457AC8" w:rsidP="00457AC8">
            <w:pPr>
              <w:pStyle w:val="Bullet3"/>
              <w:numPr>
                <w:ilvl w:val="0"/>
                <w:numId w:val="39"/>
              </w:numPr>
              <w:tabs>
                <w:tab w:val="clear" w:pos="1800"/>
              </w:tabs>
            </w:pPr>
            <w:r>
              <w:t>Fire Extinguishers</w:t>
            </w:r>
            <w:r w:rsidR="00F74B7A">
              <w:br/>
              <w:t xml:space="preserve">     Types of fire extinguishers in existence and which fires they can</w:t>
            </w:r>
            <w:r w:rsidR="00F74B7A">
              <w:br/>
            </w:r>
            <w:r w:rsidR="00F74B7A">
              <w:lastRenderedPageBreak/>
              <w:t xml:space="preserve">     be used on </w:t>
            </w:r>
            <w:r w:rsidR="00BC023B">
              <w:br/>
              <w:t xml:space="preserve">     Fire extinguisher inspection</w:t>
            </w:r>
          </w:p>
          <w:p w14:paraId="3E290459" w14:textId="4257E3DC" w:rsidR="00457AC8" w:rsidRDefault="00457AC8" w:rsidP="00457AC8">
            <w:pPr>
              <w:pStyle w:val="Bullet3"/>
              <w:numPr>
                <w:ilvl w:val="0"/>
                <w:numId w:val="39"/>
              </w:numPr>
              <w:tabs>
                <w:tab w:val="clear" w:pos="1800"/>
              </w:tabs>
            </w:pPr>
            <w:r>
              <w:t>PASS (Pull, Aim, Squeeze, Sweep)</w:t>
            </w:r>
            <w:r w:rsidR="00F74B7A">
              <w:br/>
              <w:t xml:space="preserve">      How to use a fire extinguisher to put out a fire</w:t>
            </w:r>
          </w:p>
          <w:p w14:paraId="74F2FA63" w14:textId="7B433A31" w:rsidR="00457AC8" w:rsidRDefault="00457AC8" w:rsidP="00457AC8">
            <w:pPr>
              <w:pStyle w:val="Bullet3"/>
              <w:numPr>
                <w:ilvl w:val="0"/>
                <w:numId w:val="39"/>
              </w:numPr>
              <w:tabs>
                <w:tab w:val="clear" w:pos="1800"/>
              </w:tabs>
            </w:pPr>
            <w:r>
              <w:t>Quiz</w:t>
            </w:r>
          </w:p>
          <w:p w14:paraId="5D1C66B4" w14:textId="3A4F700B" w:rsidR="00457AC8" w:rsidRDefault="00457AC8" w:rsidP="00457AC8">
            <w:pPr>
              <w:pStyle w:val="Bullet3"/>
              <w:numPr>
                <w:ilvl w:val="0"/>
                <w:numId w:val="39"/>
              </w:numPr>
              <w:tabs>
                <w:tab w:val="clear" w:pos="1800"/>
              </w:tabs>
            </w:pPr>
            <w:r>
              <w:t xml:space="preserve">Summary </w:t>
            </w:r>
          </w:p>
          <w:p w14:paraId="79BC7486" w14:textId="424E2D92" w:rsidR="00D16B1F" w:rsidRPr="00BC023B" w:rsidRDefault="00457AC8" w:rsidP="00BC023B">
            <w:pPr>
              <w:pStyle w:val="Bullet3"/>
              <w:numPr>
                <w:ilvl w:val="0"/>
                <w:numId w:val="39"/>
              </w:numPr>
              <w:tabs>
                <w:tab w:val="clear" w:pos="1800"/>
              </w:tabs>
            </w:pPr>
            <w:r>
              <w:t>Congratulations</w:t>
            </w:r>
          </w:p>
        </w:tc>
      </w:tr>
      <w:tr w:rsidR="00D16759" w:rsidRPr="00360F1C" w14:paraId="7CD94F29" w14:textId="77777777" w:rsidTr="00D16759">
        <w:trPr>
          <w:trHeight w:val="530"/>
        </w:trPr>
        <w:tc>
          <w:tcPr>
            <w:tcW w:w="2210" w:type="dxa"/>
            <w:tcBorders>
              <w:top w:val="nil"/>
              <w:left w:val="nil"/>
            </w:tcBorders>
          </w:tcPr>
          <w:p w14:paraId="232A77D0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</w:tcPr>
          <w:p w14:paraId="2F433AA2" w14:textId="61089FFA" w:rsidR="00D16B1F" w:rsidRPr="00F74B7A" w:rsidRDefault="00D16B1F" w:rsidP="00F74B7A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D2B0C" w14:textId="77777777" w:rsidR="00D16759" w:rsidRPr="00360F1C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1080" w:hanging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759" w:rsidRPr="00360F1C" w14:paraId="2C4F0D27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6043A04D" w14:textId="2E09176F" w:rsidR="00854EE3" w:rsidRPr="0016683E" w:rsidRDefault="00854EE3" w:rsidP="00D1675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Assessment</w:t>
            </w:r>
            <w:r w:rsidR="00D16759"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Plan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195BAA7D" w14:textId="1CF51A09" w:rsidR="00C60BF9" w:rsidRDefault="00401F24" w:rsidP="00D16B1F">
            <w:pPr>
              <w:pStyle w:val="Bullet1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Two knowledge checks </w:t>
            </w:r>
          </w:p>
          <w:p w14:paraId="75533216" w14:textId="445C1708" w:rsidR="00401F24" w:rsidRDefault="00401F24" w:rsidP="00D16B1F">
            <w:pPr>
              <w:pStyle w:val="Bullet1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Quiz at the end containing 5 questions based on the learning objectives and the learner needs a score of 80 or better to pass the quiz</w:t>
            </w:r>
          </w:p>
          <w:p w14:paraId="4C030E79" w14:textId="02E5A121" w:rsidR="00C60BF9" w:rsidRPr="00360F1C" w:rsidRDefault="00401F24" w:rsidP="00D16B1F">
            <w:pPr>
              <w:pStyle w:val="Bullet1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Learner had the option to review the questions at the end to see which questions they got right or wrong. </w:t>
            </w:r>
            <w:r w:rsidR="00C60BF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DCB748E" w14:textId="77777777" w:rsidR="002A18D4" w:rsidRPr="00330919" w:rsidRDefault="002A18D4" w:rsidP="0026170C">
      <w:pPr>
        <w:pStyle w:val="Header"/>
      </w:pPr>
    </w:p>
    <w:sectPr w:rsidR="002A18D4" w:rsidRPr="00330919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CFD1" w14:textId="77777777" w:rsidR="004B7236" w:rsidRDefault="004B7236" w:rsidP="0026170C">
      <w:r>
        <w:separator/>
      </w:r>
    </w:p>
  </w:endnote>
  <w:endnote w:type="continuationSeparator" w:id="0">
    <w:p w14:paraId="37D46894" w14:textId="77777777" w:rsidR="004B7236" w:rsidRDefault="004B7236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012C0ACB" w:rsidR="004D2800" w:rsidRPr="00694647" w:rsidRDefault="004D2800" w:rsidP="00694647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</w:rPr>
      <w:tab/>
    </w:r>
    <w:r w:rsidR="00694647" w:rsidRPr="00360F1C">
      <w:rPr>
        <w:rFonts w:ascii="Calibri" w:hAnsi="Calibri" w:cs="Calibri"/>
        <w:i/>
        <w:sz w:val="22"/>
        <w:szCs w:val="22"/>
      </w:rPr>
      <w:t>Design Docum</w:t>
    </w:r>
    <w:r w:rsidR="00694647">
      <w:rPr>
        <w:rFonts w:ascii="Calibri" w:hAnsi="Calibri" w:cs="Calibri"/>
        <w:i/>
        <w:sz w:val="22"/>
        <w:szCs w:val="22"/>
      </w:rPr>
      <w:t xml:space="preserve">ent - </w:t>
    </w:r>
    <w:r w:rsidRPr="00360F1C">
      <w:rPr>
        <w:rFonts w:ascii="Calibri" w:hAnsi="Calibri" w:cs="Calibri"/>
      </w:rPr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1E6D" w14:textId="77777777" w:rsidR="004B7236" w:rsidRDefault="004B7236" w:rsidP="0026170C">
      <w:r>
        <w:separator/>
      </w:r>
    </w:p>
  </w:footnote>
  <w:footnote w:type="continuationSeparator" w:id="0">
    <w:p w14:paraId="66BC49D8" w14:textId="77777777" w:rsidR="004B7236" w:rsidRDefault="004B7236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346" w14:textId="137F301C" w:rsidR="004D2800" w:rsidRDefault="00694647" w:rsidP="00694647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sz w:val="36"/>
        <w:szCs w:val="36"/>
      </w:rPr>
    </w:pPr>
    <w:r w:rsidRPr="00694647">
      <w:rPr>
        <w:rFonts w:ascii="Calibri" w:hAnsi="Calibri" w:cs="Calibri"/>
        <w:sz w:val="36"/>
        <w:szCs w:val="36"/>
      </w:rPr>
      <w:t>Design Document</w:t>
    </w:r>
  </w:p>
  <w:p w14:paraId="11655A85" w14:textId="5B7679AF" w:rsidR="005075AA" w:rsidRPr="00694647" w:rsidRDefault="005075AA" w:rsidP="00694647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sz w:val="36"/>
        <w:szCs w:val="36"/>
      </w:rPr>
      <w:t xml:space="preserve">Fire Safety Training by </w:t>
    </w:r>
    <w:proofErr w:type="spellStart"/>
    <w:r>
      <w:rPr>
        <w:rFonts w:ascii="Calibri" w:hAnsi="Calibri" w:cs="Calibri"/>
        <w:sz w:val="36"/>
        <w:szCs w:val="36"/>
      </w:rPr>
      <w:t>Tashena</w:t>
    </w:r>
    <w:proofErr w:type="spellEnd"/>
    <w:r>
      <w:rPr>
        <w:rFonts w:ascii="Calibri" w:hAnsi="Calibri" w:cs="Calibri"/>
        <w:sz w:val="36"/>
        <w:szCs w:val="36"/>
      </w:rPr>
      <w:t xml:space="preserve"> Malloy</w:t>
    </w:r>
  </w:p>
  <w:p w14:paraId="26FBF183" w14:textId="59D8A65B" w:rsidR="004D2800" w:rsidRDefault="004D2800" w:rsidP="0026170C">
    <w:pPr>
      <w:pStyle w:val="Header"/>
      <w:tabs>
        <w:tab w:val="clear" w:pos="8640"/>
        <w:tab w:val="right" w:pos="9360"/>
      </w:tabs>
      <w:rPr>
        <w:i/>
        <w:sz w:val="16"/>
      </w:rPr>
    </w:pPr>
  </w:p>
  <w:p w14:paraId="27CD3186" w14:textId="77777777" w:rsidR="00694647" w:rsidRPr="00A21556" w:rsidRDefault="00694647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793A"/>
    <w:multiLevelType w:val="hybridMultilevel"/>
    <w:tmpl w:val="2824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93BF8"/>
    <w:multiLevelType w:val="hybridMultilevel"/>
    <w:tmpl w:val="A202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7905"/>
    <w:multiLevelType w:val="hybridMultilevel"/>
    <w:tmpl w:val="2CE6F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CC12A7"/>
    <w:multiLevelType w:val="hybridMultilevel"/>
    <w:tmpl w:val="8F5C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E0EED"/>
    <w:multiLevelType w:val="hybridMultilevel"/>
    <w:tmpl w:val="CA9EB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7F1E57"/>
    <w:multiLevelType w:val="hybridMultilevel"/>
    <w:tmpl w:val="5B8A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35EF8"/>
    <w:multiLevelType w:val="hybridMultilevel"/>
    <w:tmpl w:val="6FD6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975D1"/>
    <w:multiLevelType w:val="hybridMultilevel"/>
    <w:tmpl w:val="4706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A35C7"/>
    <w:multiLevelType w:val="hybridMultilevel"/>
    <w:tmpl w:val="D896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47E1B"/>
    <w:multiLevelType w:val="hybridMultilevel"/>
    <w:tmpl w:val="1CAA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842022">
    <w:abstractNumId w:val="19"/>
  </w:num>
  <w:num w:numId="2" w16cid:durableId="147137751">
    <w:abstractNumId w:val="21"/>
  </w:num>
  <w:num w:numId="3" w16cid:durableId="1876766886">
    <w:abstractNumId w:val="0"/>
  </w:num>
  <w:num w:numId="4" w16cid:durableId="1394891173">
    <w:abstractNumId w:val="16"/>
  </w:num>
  <w:num w:numId="5" w16cid:durableId="98648270">
    <w:abstractNumId w:val="18"/>
  </w:num>
  <w:num w:numId="6" w16cid:durableId="667950668">
    <w:abstractNumId w:val="4"/>
  </w:num>
  <w:num w:numId="7" w16cid:durableId="1853453801">
    <w:abstractNumId w:val="14"/>
  </w:num>
  <w:num w:numId="8" w16cid:durableId="886138760">
    <w:abstractNumId w:val="13"/>
  </w:num>
  <w:num w:numId="9" w16cid:durableId="1037510963">
    <w:abstractNumId w:val="8"/>
  </w:num>
  <w:num w:numId="10" w16cid:durableId="2021616397">
    <w:abstractNumId w:val="2"/>
  </w:num>
  <w:num w:numId="11" w16cid:durableId="1170296488">
    <w:abstractNumId w:val="2"/>
  </w:num>
  <w:num w:numId="12" w16cid:durableId="621234152">
    <w:abstractNumId w:val="2"/>
  </w:num>
  <w:num w:numId="13" w16cid:durableId="56974754">
    <w:abstractNumId w:val="2"/>
  </w:num>
  <w:num w:numId="14" w16cid:durableId="890267804">
    <w:abstractNumId w:val="2"/>
  </w:num>
  <w:num w:numId="15" w16cid:durableId="1398749736">
    <w:abstractNumId w:val="2"/>
  </w:num>
  <w:num w:numId="16" w16cid:durableId="336466817">
    <w:abstractNumId w:val="2"/>
  </w:num>
  <w:num w:numId="17" w16cid:durableId="1513304378">
    <w:abstractNumId w:val="2"/>
  </w:num>
  <w:num w:numId="18" w16cid:durableId="191656139">
    <w:abstractNumId w:val="2"/>
  </w:num>
  <w:num w:numId="19" w16cid:durableId="51195257">
    <w:abstractNumId w:val="2"/>
  </w:num>
  <w:num w:numId="20" w16cid:durableId="2052722966">
    <w:abstractNumId w:val="2"/>
  </w:num>
  <w:num w:numId="21" w16cid:durableId="1793666305">
    <w:abstractNumId w:val="2"/>
  </w:num>
  <w:num w:numId="22" w16cid:durableId="1042709197">
    <w:abstractNumId w:val="2"/>
  </w:num>
  <w:num w:numId="23" w16cid:durableId="1733917762">
    <w:abstractNumId w:val="2"/>
  </w:num>
  <w:num w:numId="24" w16cid:durableId="508176693">
    <w:abstractNumId w:val="2"/>
  </w:num>
  <w:num w:numId="25" w16cid:durableId="1827284028">
    <w:abstractNumId w:val="2"/>
  </w:num>
  <w:num w:numId="26" w16cid:durableId="1904414763">
    <w:abstractNumId w:val="2"/>
  </w:num>
  <w:num w:numId="27" w16cid:durableId="352613680">
    <w:abstractNumId w:val="5"/>
  </w:num>
  <w:num w:numId="28" w16cid:durableId="1858303066">
    <w:abstractNumId w:val="2"/>
  </w:num>
  <w:num w:numId="29" w16cid:durableId="506867953">
    <w:abstractNumId w:val="12"/>
  </w:num>
  <w:num w:numId="30" w16cid:durableId="394662657">
    <w:abstractNumId w:val="9"/>
  </w:num>
  <w:num w:numId="31" w16cid:durableId="1545943568">
    <w:abstractNumId w:val="7"/>
  </w:num>
  <w:num w:numId="32" w16cid:durableId="2056998520">
    <w:abstractNumId w:val="6"/>
  </w:num>
  <w:num w:numId="33" w16cid:durableId="2063597791">
    <w:abstractNumId w:val="1"/>
  </w:num>
  <w:num w:numId="34" w16cid:durableId="729618881">
    <w:abstractNumId w:val="11"/>
  </w:num>
  <w:num w:numId="35" w16cid:durableId="1934433850">
    <w:abstractNumId w:val="15"/>
  </w:num>
  <w:num w:numId="36" w16cid:durableId="1320304655">
    <w:abstractNumId w:val="10"/>
  </w:num>
  <w:num w:numId="37" w16cid:durableId="1686011288">
    <w:abstractNumId w:val="3"/>
  </w:num>
  <w:num w:numId="38" w16cid:durableId="1369988077">
    <w:abstractNumId w:val="17"/>
  </w:num>
  <w:num w:numId="39" w16cid:durableId="76280535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1559F"/>
    <w:rsid w:val="00023BBA"/>
    <w:rsid w:val="00063A41"/>
    <w:rsid w:val="00065608"/>
    <w:rsid w:val="00082C03"/>
    <w:rsid w:val="0009301A"/>
    <w:rsid w:val="000962B1"/>
    <w:rsid w:val="00096BB2"/>
    <w:rsid w:val="000A43C4"/>
    <w:rsid w:val="000B1AE0"/>
    <w:rsid w:val="000B4483"/>
    <w:rsid w:val="000E741B"/>
    <w:rsid w:val="00104D7F"/>
    <w:rsid w:val="001403A8"/>
    <w:rsid w:val="0016683E"/>
    <w:rsid w:val="001740A0"/>
    <w:rsid w:val="0018389D"/>
    <w:rsid w:val="001A55CE"/>
    <w:rsid w:val="001C654A"/>
    <w:rsid w:val="001E20BE"/>
    <w:rsid w:val="001F3F63"/>
    <w:rsid w:val="002222C3"/>
    <w:rsid w:val="00253497"/>
    <w:rsid w:val="0026170C"/>
    <w:rsid w:val="002938B2"/>
    <w:rsid w:val="002A18D4"/>
    <w:rsid w:val="002D274E"/>
    <w:rsid w:val="002F6DE7"/>
    <w:rsid w:val="00326FA7"/>
    <w:rsid w:val="00330919"/>
    <w:rsid w:val="00333726"/>
    <w:rsid w:val="00360F1C"/>
    <w:rsid w:val="003A05DD"/>
    <w:rsid w:val="003A3DAD"/>
    <w:rsid w:val="003A3EF3"/>
    <w:rsid w:val="003A72C9"/>
    <w:rsid w:val="003B011A"/>
    <w:rsid w:val="003B13BA"/>
    <w:rsid w:val="003C1E4B"/>
    <w:rsid w:val="003C5DBA"/>
    <w:rsid w:val="003D4242"/>
    <w:rsid w:val="003F4B5F"/>
    <w:rsid w:val="00401F24"/>
    <w:rsid w:val="00406829"/>
    <w:rsid w:val="00411E92"/>
    <w:rsid w:val="004120BF"/>
    <w:rsid w:val="00412A3F"/>
    <w:rsid w:val="00457AC8"/>
    <w:rsid w:val="00495FF0"/>
    <w:rsid w:val="004B5A9E"/>
    <w:rsid w:val="004B7236"/>
    <w:rsid w:val="004D2800"/>
    <w:rsid w:val="004D2F4F"/>
    <w:rsid w:val="004E06FB"/>
    <w:rsid w:val="004E412C"/>
    <w:rsid w:val="004F2A54"/>
    <w:rsid w:val="005061D5"/>
    <w:rsid w:val="005075AA"/>
    <w:rsid w:val="00525CEC"/>
    <w:rsid w:val="00534838"/>
    <w:rsid w:val="00550174"/>
    <w:rsid w:val="0057647A"/>
    <w:rsid w:val="00580336"/>
    <w:rsid w:val="00596B85"/>
    <w:rsid w:val="005A22EF"/>
    <w:rsid w:val="005A58D5"/>
    <w:rsid w:val="005D1AE5"/>
    <w:rsid w:val="005F238F"/>
    <w:rsid w:val="005F7C15"/>
    <w:rsid w:val="00610119"/>
    <w:rsid w:val="006553D0"/>
    <w:rsid w:val="006741EF"/>
    <w:rsid w:val="0068580F"/>
    <w:rsid w:val="00691C68"/>
    <w:rsid w:val="0069257A"/>
    <w:rsid w:val="00693B4B"/>
    <w:rsid w:val="00694647"/>
    <w:rsid w:val="006D12AE"/>
    <w:rsid w:val="006E6443"/>
    <w:rsid w:val="006E6F16"/>
    <w:rsid w:val="00711B89"/>
    <w:rsid w:val="0071219B"/>
    <w:rsid w:val="00736FF7"/>
    <w:rsid w:val="00740026"/>
    <w:rsid w:val="007703F5"/>
    <w:rsid w:val="00782657"/>
    <w:rsid w:val="0078548F"/>
    <w:rsid w:val="007C0BD8"/>
    <w:rsid w:val="007C72D4"/>
    <w:rsid w:val="007D1D48"/>
    <w:rsid w:val="007E00D1"/>
    <w:rsid w:val="007E5061"/>
    <w:rsid w:val="007F3A2C"/>
    <w:rsid w:val="0081658F"/>
    <w:rsid w:val="00836914"/>
    <w:rsid w:val="0085128D"/>
    <w:rsid w:val="00854EE3"/>
    <w:rsid w:val="008566D3"/>
    <w:rsid w:val="00881192"/>
    <w:rsid w:val="00891F84"/>
    <w:rsid w:val="008B552B"/>
    <w:rsid w:val="008C67B7"/>
    <w:rsid w:val="008C686F"/>
    <w:rsid w:val="008D764C"/>
    <w:rsid w:val="008F1166"/>
    <w:rsid w:val="008F742B"/>
    <w:rsid w:val="009114D7"/>
    <w:rsid w:val="0093491F"/>
    <w:rsid w:val="00936D34"/>
    <w:rsid w:val="00945473"/>
    <w:rsid w:val="0094769D"/>
    <w:rsid w:val="00955BB6"/>
    <w:rsid w:val="00960B46"/>
    <w:rsid w:val="009670B0"/>
    <w:rsid w:val="009735D6"/>
    <w:rsid w:val="00973CB7"/>
    <w:rsid w:val="0099699D"/>
    <w:rsid w:val="009D1013"/>
    <w:rsid w:val="009D7E14"/>
    <w:rsid w:val="009E4EE7"/>
    <w:rsid w:val="009F3B0E"/>
    <w:rsid w:val="009F60CD"/>
    <w:rsid w:val="00A21556"/>
    <w:rsid w:val="00A346BD"/>
    <w:rsid w:val="00A50312"/>
    <w:rsid w:val="00A76DC5"/>
    <w:rsid w:val="00A82721"/>
    <w:rsid w:val="00A90B73"/>
    <w:rsid w:val="00AA055D"/>
    <w:rsid w:val="00AA0D26"/>
    <w:rsid w:val="00AB0880"/>
    <w:rsid w:val="00AB3B66"/>
    <w:rsid w:val="00AD3D82"/>
    <w:rsid w:val="00AE5D4D"/>
    <w:rsid w:val="00AF37AA"/>
    <w:rsid w:val="00AF4A96"/>
    <w:rsid w:val="00AF4B39"/>
    <w:rsid w:val="00AF74DD"/>
    <w:rsid w:val="00B256B9"/>
    <w:rsid w:val="00B4481D"/>
    <w:rsid w:val="00B46FE3"/>
    <w:rsid w:val="00B54363"/>
    <w:rsid w:val="00B662FF"/>
    <w:rsid w:val="00BB00FA"/>
    <w:rsid w:val="00BC023B"/>
    <w:rsid w:val="00BC1D41"/>
    <w:rsid w:val="00BC480F"/>
    <w:rsid w:val="00BE2B1D"/>
    <w:rsid w:val="00BF02C2"/>
    <w:rsid w:val="00C03102"/>
    <w:rsid w:val="00C51ACA"/>
    <w:rsid w:val="00C52FDC"/>
    <w:rsid w:val="00C60BF9"/>
    <w:rsid w:val="00C826E2"/>
    <w:rsid w:val="00C91CF4"/>
    <w:rsid w:val="00CB3DD4"/>
    <w:rsid w:val="00CD2E33"/>
    <w:rsid w:val="00CE6AD2"/>
    <w:rsid w:val="00CF35FE"/>
    <w:rsid w:val="00D16759"/>
    <w:rsid w:val="00D16B1F"/>
    <w:rsid w:val="00D25A84"/>
    <w:rsid w:val="00D32986"/>
    <w:rsid w:val="00D35EC0"/>
    <w:rsid w:val="00D724DD"/>
    <w:rsid w:val="00D72A4E"/>
    <w:rsid w:val="00DA3F08"/>
    <w:rsid w:val="00DC6BF4"/>
    <w:rsid w:val="00DF600F"/>
    <w:rsid w:val="00E25A49"/>
    <w:rsid w:val="00E36B06"/>
    <w:rsid w:val="00E53C2F"/>
    <w:rsid w:val="00E76A2B"/>
    <w:rsid w:val="00E86AA4"/>
    <w:rsid w:val="00EA0C5A"/>
    <w:rsid w:val="00EA1A16"/>
    <w:rsid w:val="00EE0991"/>
    <w:rsid w:val="00EF1EA5"/>
    <w:rsid w:val="00F33AAF"/>
    <w:rsid w:val="00F4468C"/>
    <w:rsid w:val="00F5593C"/>
    <w:rsid w:val="00F576F9"/>
    <w:rsid w:val="00F612A9"/>
    <w:rsid w:val="00F74B7A"/>
    <w:rsid w:val="00FB25B7"/>
    <w:rsid w:val="00FD21C3"/>
    <w:rsid w:val="00FD587A"/>
    <w:rsid w:val="00FE06D8"/>
    <w:rsid w:val="00FE12B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DE8A-E6F2-4CA3-AD46-57AD23E5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C:\Users\Test for word\My Documents\Custom Office Templates\Cinecraft_DesignDoc_TEMPLATE 2012.dotx</Template>
  <TotalTime>91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2011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anonymized</dc:title>
  <dc:subject>anonymized</dc:subject>
  <dc:creator>anonymized</dc:creator>
  <cp:keywords>anonymized</cp:keywords>
  <dc:description>anonymized</dc:description>
  <cp:lastModifiedBy>anonymized</cp:lastModifiedBy>
  <cp:revision>10</cp:revision>
  <cp:lastPrinted>2008-12-30T22:48:00Z</cp:lastPrinted>
  <dcterms:created xsi:type="dcterms:W3CDTF">2022-12-11T03:32:00Z</dcterms:created>
  <dcterms:modified xsi:type="dcterms:W3CDTF">2023-01-01T16:27:00Z</dcterms:modified>
  <dc:identifier>anonymized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